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C9" w:rsidRPr="0034069C" w:rsidRDefault="00DC69B1" w:rsidP="0034069C">
      <w:pPr>
        <w:autoSpaceDE w:val="0"/>
        <w:autoSpaceDN w:val="0"/>
        <w:adjustRightInd w:val="0"/>
        <w:jc w:val="both"/>
        <w:rPr>
          <w:lang w:val="sr-Latn-BA"/>
        </w:rPr>
      </w:pPr>
      <w:bookmarkStart w:id="0" w:name="_GoBack"/>
      <w:bookmarkEnd w:id="0"/>
      <w:r w:rsidRPr="0034069C">
        <w:rPr>
          <w:lang w:val="sr-Latn-BA"/>
        </w:rPr>
        <w:t xml:space="preserve">Sarajevo, </w:t>
      </w:r>
      <w:r w:rsidR="00A9735D" w:rsidRPr="0034069C">
        <w:rPr>
          <w:lang w:val="sr-Latn-BA"/>
        </w:rPr>
        <w:t>1</w:t>
      </w:r>
      <w:r w:rsidR="00277ADE" w:rsidRPr="0034069C">
        <w:rPr>
          <w:lang w:val="sr-Latn-BA"/>
        </w:rPr>
        <w:t>8</w:t>
      </w:r>
      <w:r w:rsidR="00A9735D" w:rsidRPr="0034069C">
        <w:rPr>
          <w:lang w:val="sr-Latn-BA"/>
        </w:rPr>
        <w:t>.05.2021</w:t>
      </w:r>
      <w:r w:rsidR="00A86166">
        <w:rPr>
          <w:lang w:val="sr-Latn-BA"/>
        </w:rPr>
        <w:t>.</w:t>
      </w:r>
    </w:p>
    <w:p w:rsidR="0063510D" w:rsidRPr="0034069C" w:rsidRDefault="0063510D" w:rsidP="0034069C">
      <w:pPr>
        <w:jc w:val="both"/>
        <w:rPr>
          <w:lang w:val="sr-Latn-BA"/>
        </w:rPr>
      </w:pPr>
    </w:p>
    <w:p w:rsidR="00145670" w:rsidRPr="0034069C" w:rsidRDefault="00145670" w:rsidP="0034069C">
      <w:pPr>
        <w:jc w:val="both"/>
        <w:rPr>
          <w:lang w:val="sr-Latn-BA"/>
        </w:rPr>
      </w:pPr>
      <w:r w:rsidRPr="0034069C">
        <w:rPr>
          <w:lang w:val="sr-Latn-BA"/>
        </w:rPr>
        <w:t>Na osnovu člana 90. Zakona o javni</w:t>
      </w:r>
      <w:r w:rsidR="00A86166">
        <w:rPr>
          <w:lang w:val="sr-Latn-BA"/>
        </w:rPr>
        <w:t xml:space="preserve">m nabavkama Bosne i Hercegovine </w:t>
      </w:r>
      <w:r w:rsidRPr="0034069C">
        <w:rPr>
          <w:lang w:val="sr-Latn-BA"/>
        </w:rPr>
        <w:t>(„Službeni glasnik BiH“, broj: 39/14) i članom 9. Pravilnika o postupku direktnog sporazuma Agencije za zaštitu ličnih podataka u Bosni i Hercegovini, direktor Agencije d o n o s i:</w:t>
      </w:r>
    </w:p>
    <w:p w:rsidR="00145670" w:rsidRPr="0034069C" w:rsidRDefault="00145670" w:rsidP="0034069C">
      <w:pPr>
        <w:jc w:val="both"/>
        <w:rPr>
          <w:lang w:val="sr-Latn-BA"/>
        </w:rPr>
      </w:pPr>
    </w:p>
    <w:p w:rsidR="0063510D" w:rsidRPr="0034069C" w:rsidRDefault="0063510D" w:rsidP="0034069C">
      <w:pPr>
        <w:jc w:val="both"/>
        <w:rPr>
          <w:lang w:val="sr-Latn-BA"/>
        </w:rPr>
      </w:pPr>
    </w:p>
    <w:p w:rsidR="00CA0E61" w:rsidRPr="0034069C" w:rsidRDefault="00CA0E61" w:rsidP="00A86166">
      <w:pPr>
        <w:jc w:val="center"/>
        <w:rPr>
          <w:b/>
          <w:sz w:val="28"/>
          <w:szCs w:val="28"/>
          <w:lang w:val="sr-Latn-BA"/>
        </w:rPr>
      </w:pPr>
      <w:r w:rsidRPr="0034069C">
        <w:rPr>
          <w:b/>
          <w:sz w:val="28"/>
          <w:szCs w:val="28"/>
          <w:lang w:val="sr-Latn-BA"/>
        </w:rPr>
        <w:t>O  D  L  U  K  U</w:t>
      </w:r>
    </w:p>
    <w:p w:rsidR="00CA0E61" w:rsidRPr="0034069C" w:rsidRDefault="007328F0" w:rsidP="00A86166">
      <w:pPr>
        <w:jc w:val="center"/>
        <w:rPr>
          <w:b/>
          <w:lang w:val="sr-Latn-BA"/>
        </w:rPr>
      </w:pPr>
      <w:r w:rsidRPr="0034069C">
        <w:rPr>
          <w:b/>
          <w:lang w:val="sr-Latn-BA"/>
        </w:rPr>
        <w:t xml:space="preserve">o prihvatanju ponude i dodjeli ugovora za nabavku </w:t>
      </w:r>
      <w:r w:rsidR="000B2F4C" w:rsidRPr="0034069C">
        <w:rPr>
          <w:b/>
          <w:lang w:val="sr-Latn-BA"/>
        </w:rPr>
        <w:t xml:space="preserve">usluge </w:t>
      </w:r>
      <w:proofErr w:type="spellStart"/>
      <w:r w:rsidR="00A9735D" w:rsidRPr="0034069C">
        <w:rPr>
          <w:b/>
          <w:lang w:val="sr-Latn-BA"/>
        </w:rPr>
        <w:t>Wi</w:t>
      </w:r>
      <w:proofErr w:type="spellEnd"/>
      <w:r w:rsidR="00A9735D" w:rsidRPr="0034069C">
        <w:rPr>
          <w:b/>
          <w:lang w:val="sr-Latn-BA"/>
        </w:rPr>
        <w:t>-fi konekcije</w:t>
      </w:r>
      <w:r w:rsidR="00DC69B1" w:rsidRPr="0034069C">
        <w:rPr>
          <w:b/>
          <w:lang w:val="sr-Latn-BA"/>
        </w:rPr>
        <w:t xml:space="preserve"> </w:t>
      </w:r>
      <w:r w:rsidR="00BE64CA" w:rsidRPr="0034069C">
        <w:rPr>
          <w:b/>
          <w:lang w:val="sr-Latn-BA"/>
        </w:rPr>
        <w:t xml:space="preserve">za </w:t>
      </w:r>
      <w:r w:rsidR="003658BA" w:rsidRPr="0034069C">
        <w:rPr>
          <w:b/>
          <w:lang w:val="sr-Latn-BA"/>
        </w:rPr>
        <w:t>potrebe</w:t>
      </w:r>
      <w:r w:rsidR="00FD1F25" w:rsidRPr="0034069C">
        <w:rPr>
          <w:b/>
          <w:lang w:val="sr-Latn-BA"/>
        </w:rPr>
        <w:t xml:space="preserve"> Agencije</w:t>
      </w:r>
      <w:r w:rsidR="000B2F4C" w:rsidRPr="0034069C">
        <w:rPr>
          <w:b/>
          <w:lang w:val="sr-Latn-BA"/>
        </w:rPr>
        <w:t xml:space="preserve"> za zaštitu ličnih podataka u Bosni i Hercegovini</w:t>
      </w:r>
    </w:p>
    <w:p w:rsidR="00CA0E61" w:rsidRPr="0034069C" w:rsidRDefault="00CA0E61" w:rsidP="0034069C">
      <w:pPr>
        <w:jc w:val="both"/>
        <w:rPr>
          <w:b/>
          <w:lang w:val="sr-Latn-BA"/>
        </w:rPr>
      </w:pPr>
    </w:p>
    <w:p w:rsidR="00BB0288" w:rsidRPr="0034069C" w:rsidRDefault="009A4D9D" w:rsidP="0034069C">
      <w:pPr>
        <w:pStyle w:val="ListParagraph"/>
        <w:numPr>
          <w:ilvl w:val="0"/>
          <w:numId w:val="14"/>
        </w:numPr>
        <w:ind w:left="426" w:hanging="426"/>
        <w:jc w:val="both"/>
        <w:rPr>
          <w:b/>
          <w:lang w:val="sr-Latn-BA"/>
        </w:rPr>
      </w:pPr>
      <w:r w:rsidRPr="0034069C">
        <w:rPr>
          <w:b/>
          <w:lang w:val="sr-Latn-BA"/>
        </w:rPr>
        <w:t xml:space="preserve">Prihvata se ponuda ponuđača </w:t>
      </w:r>
      <w:r w:rsidR="000B2F4C" w:rsidRPr="0034069C">
        <w:rPr>
          <w:b/>
          <w:lang w:val="sr-Latn-BA"/>
        </w:rPr>
        <w:t xml:space="preserve">BH </w:t>
      </w:r>
      <w:r w:rsidR="00BB015F" w:rsidRPr="0034069C">
        <w:rPr>
          <w:b/>
          <w:lang w:val="sr-Latn-BA"/>
        </w:rPr>
        <w:t>TELECOM D.D</w:t>
      </w:r>
      <w:r w:rsidR="000B2F4C" w:rsidRPr="0034069C">
        <w:rPr>
          <w:b/>
          <w:lang w:val="sr-Latn-BA"/>
        </w:rPr>
        <w:t>. Sarajevo</w:t>
      </w:r>
      <w:r w:rsidR="00DC69B1" w:rsidRPr="0034069C">
        <w:rPr>
          <w:b/>
          <w:lang w:val="sr-Latn-BA"/>
        </w:rPr>
        <w:t>, ponuda broj</w:t>
      </w:r>
      <w:r w:rsidR="000B2F4C" w:rsidRPr="0034069C">
        <w:rPr>
          <w:b/>
          <w:lang w:val="sr-Latn-BA"/>
        </w:rPr>
        <w:t>: 08.2.1-38-338370/21 KB:</w:t>
      </w:r>
      <w:r w:rsidR="00BB015F" w:rsidRPr="0034069C">
        <w:rPr>
          <w:b/>
          <w:lang w:val="sr-Latn-BA"/>
        </w:rPr>
        <w:t xml:space="preserve">5447 </w:t>
      </w:r>
      <w:r w:rsidR="00076C52" w:rsidRPr="0034069C">
        <w:rPr>
          <w:b/>
          <w:lang w:val="sr-Latn-BA"/>
        </w:rPr>
        <w:t xml:space="preserve">od </w:t>
      </w:r>
      <w:r w:rsidR="00BB015F" w:rsidRPr="0034069C">
        <w:rPr>
          <w:b/>
          <w:lang w:val="sr-Latn-BA"/>
        </w:rPr>
        <w:t>30.04.2021</w:t>
      </w:r>
      <w:r w:rsidR="00DC69B1" w:rsidRPr="0034069C">
        <w:rPr>
          <w:b/>
          <w:lang w:val="sr-Latn-BA"/>
        </w:rPr>
        <w:t xml:space="preserve">. </w:t>
      </w:r>
      <w:r w:rsidR="00BB015F" w:rsidRPr="0034069C">
        <w:rPr>
          <w:b/>
          <w:lang w:val="sr-Latn-BA"/>
        </w:rPr>
        <w:t xml:space="preserve">za paket WLAN Host Start 5/1 </w:t>
      </w:r>
      <w:proofErr w:type="spellStart"/>
      <w:r w:rsidR="00BB015F" w:rsidRPr="0034069C">
        <w:rPr>
          <w:b/>
          <w:lang w:val="sr-Latn-BA"/>
        </w:rPr>
        <w:t>Mbps</w:t>
      </w:r>
      <w:proofErr w:type="spellEnd"/>
      <w:r w:rsidR="00DC69B1" w:rsidRPr="0034069C">
        <w:rPr>
          <w:b/>
          <w:lang w:val="sr-Latn-BA"/>
        </w:rPr>
        <w:t xml:space="preserve"> sa</w:t>
      </w:r>
      <w:r w:rsidR="00BB015F" w:rsidRPr="0034069C">
        <w:rPr>
          <w:b/>
          <w:lang w:val="sr-Latn-BA"/>
        </w:rPr>
        <w:t xml:space="preserve"> ukupnom </w:t>
      </w:r>
      <w:r w:rsidR="00DC69B1" w:rsidRPr="0034069C">
        <w:rPr>
          <w:b/>
          <w:lang w:val="sr-Latn-BA"/>
        </w:rPr>
        <w:t>cijenom ponude</w:t>
      </w:r>
      <w:r w:rsidR="00BB015F" w:rsidRPr="0034069C">
        <w:rPr>
          <w:b/>
          <w:lang w:val="sr-Latn-BA"/>
        </w:rPr>
        <w:t xml:space="preserve"> na godišnjem nivou</w:t>
      </w:r>
      <w:r w:rsidR="00DC69B1" w:rsidRPr="0034069C">
        <w:rPr>
          <w:b/>
          <w:lang w:val="sr-Latn-BA"/>
        </w:rPr>
        <w:t xml:space="preserve"> od </w:t>
      </w:r>
      <w:r w:rsidR="00BB015F" w:rsidRPr="0034069C">
        <w:rPr>
          <w:b/>
          <w:lang w:val="sr-Latn-BA"/>
        </w:rPr>
        <w:t>614,25</w:t>
      </w:r>
      <w:r w:rsidR="00DC69B1" w:rsidRPr="0034069C">
        <w:rPr>
          <w:b/>
          <w:lang w:val="sr-Latn-BA"/>
        </w:rPr>
        <w:t xml:space="preserve"> KM sa </w:t>
      </w:r>
      <w:r w:rsidR="00CA0E61" w:rsidRPr="0034069C">
        <w:rPr>
          <w:b/>
          <w:lang w:val="sr-Latn-BA"/>
        </w:rPr>
        <w:t>uračunatim iznosom pripadajućeg poreza na dodatnu vrijednost.</w:t>
      </w:r>
    </w:p>
    <w:p w:rsidR="00CA0E61" w:rsidRPr="0034069C" w:rsidRDefault="00965066" w:rsidP="0034069C">
      <w:pPr>
        <w:pStyle w:val="ListParagraph"/>
        <w:numPr>
          <w:ilvl w:val="0"/>
          <w:numId w:val="14"/>
        </w:numPr>
        <w:ind w:left="426" w:hanging="426"/>
        <w:jc w:val="both"/>
        <w:rPr>
          <w:b/>
          <w:lang w:val="sr-Latn-BA"/>
        </w:rPr>
      </w:pPr>
      <w:r w:rsidRPr="0034069C">
        <w:rPr>
          <w:b/>
          <w:lang w:val="sr-Latn-BA"/>
        </w:rPr>
        <w:t xml:space="preserve">Ponuđaču </w:t>
      </w:r>
      <w:r w:rsidR="00BB015F" w:rsidRPr="0034069C">
        <w:rPr>
          <w:b/>
          <w:lang w:val="sr-Latn-BA"/>
        </w:rPr>
        <w:t>BH TELECOM D.D. Sarajevo</w:t>
      </w:r>
      <w:r w:rsidR="00076C52" w:rsidRPr="0034069C">
        <w:rPr>
          <w:b/>
          <w:lang w:val="sr-Latn-BA"/>
        </w:rPr>
        <w:t xml:space="preserve"> </w:t>
      </w:r>
      <w:r w:rsidR="00CA0E61" w:rsidRPr="0034069C">
        <w:rPr>
          <w:b/>
          <w:lang w:val="sr-Latn-BA"/>
        </w:rPr>
        <w:t xml:space="preserve">dodjeljuje se ugovor za </w:t>
      </w:r>
      <w:r w:rsidR="00BB015F" w:rsidRPr="0034069C">
        <w:rPr>
          <w:b/>
          <w:lang w:val="sr-Latn-BA"/>
        </w:rPr>
        <w:t xml:space="preserve">nabavku usluge </w:t>
      </w:r>
      <w:proofErr w:type="spellStart"/>
      <w:r w:rsidR="00BB015F" w:rsidRPr="0034069C">
        <w:rPr>
          <w:b/>
          <w:lang w:val="sr-Latn-BA"/>
        </w:rPr>
        <w:t>Wi</w:t>
      </w:r>
      <w:proofErr w:type="spellEnd"/>
      <w:r w:rsidR="00BB015F" w:rsidRPr="0034069C">
        <w:rPr>
          <w:b/>
          <w:lang w:val="sr-Latn-BA"/>
        </w:rPr>
        <w:t>-fi konekcije za potrebe Agencije za zaštitu ličnih podataka u Bosni i Hercegovini</w:t>
      </w:r>
      <w:r w:rsidR="00CA0E61" w:rsidRPr="0034069C">
        <w:rPr>
          <w:b/>
          <w:lang w:val="sr-Latn-BA"/>
        </w:rPr>
        <w:t>.</w:t>
      </w:r>
    </w:p>
    <w:p w:rsidR="00DC69B1" w:rsidRPr="0034069C" w:rsidRDefault="00DC69B1" w:rsidP="0034069C">
      <w:pPr>
        <w:jc w:val="both"/>
        <w:rPr>
          <w:b/>
          <w:lang w:val="sr-Latn-BA"/>
        </w:rPr>
      </w:pPr>
    </w:p>
    <w:p w:rsidR="0063510D" w:rsidRPr="0034069C" w:rsidRDefault="0063510D" w:rsidP="0034069C">
      <w:pPr>
        <w:jc w:val="both"/>
        <w:rPr>
          <w:b/>
          <w:lang w:val="sr-Latn-BA"/>
        </w:rPr>
      </w:pPr>
    </w:p>
    <w:p w:rsidR="00CA0E61" w:rsidRPr="0034069C" w:rsidRDefault="00CA0E61" w:rsidP="00A86166">
      <w:pPr>
        <w:jc w:val="center"/>
        <w:rPr>
          <w:b/>
          <w:lang w:val="sr-Latn-BA"/>
        </w:rPr>
      </w:pPr>
      <w:r w:rsidRPr="0034069C">
        <w:rPr>
          <w:b/>
          <w:lang w:val="sr-Latn-BA"/>
        </w:rPr>
        <w:t>O b r a z l o ž e n</w:t>
      </w:r>
      <w:r w:rsidR="00145670" w:rsidRPr="0034069C">
        <w:rPr>
          <w:b/>
          <w:lang w:val="sr-Latn-BA"/>
        </w:rPr>
        <w:t xml:space="preserve"> </w:t>
      </w:r>
      <w:r w:rsidRPr="0034069C">
        <w:rPr>
          <w:b/>
          <w:lang w:val="sr-Latn-BA"/>
        </w:rPr>
        <w:t>j e</w:t>
      </w:r>
    </w:p>
    <w:p w:rsidR="00CA0E61" w:rsidRPr="0034069C" w:rsidRDefault="00CA0E61" w:rsidP="0034069C">
      <w:pPr>
        <w:jc w:val="both"/>
        <w:rPr>
          <w:lang w:val="sr-Latn-BA"/>
        </w:rPr>
      </w:pPr>
    </w:p>
    <w:p w:rsidR="00CA0E61" w:rsidRPr="0034069C" w:rsidRDefault="00CA0E61" w:rsidP="0034069C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34069C">
        <w:rPr>
          <w:rFonts w:ascii="Times New Roman" w:hAnsi="Times New Roman"/>
          <w:sz w:val="24"/>
          <w:szCs w:val="24"/>
          <w:lang w:val="sr-Latn-BA" w:eastAsia="hr-HR"/>
        </w:rPr>
        <w:t>Direktor Agencije je Odlukom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o pokretanju postupka </w:t>
      </w:r>
      <w:r w:rsidR="00EA463A" w:rsidRPr="0034069C">
        <w:rPr>
          <w:rFonts w:ascii="Times New Roman" w:hAnsi="Times New Roman"/>
          <w:sz w:val="24"/>
          <w:szCs w:val="24"/>
          <w:lang w:val="sr-Latn-BA" w:eastAsia="hr-HR"/>
        </w:rPr>
        <w:t>za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nabavku usluge </w:t>
      </w:r>
      <w:proofErr w:type="spellStart"/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Wi</w:t>
      </w:r>
      <w:proofErr w:type="spellEnd"/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-fi konekcije za potrebe Agencije za zaštitu ličnih podataka u Bosni i Hercegovini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>,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broj: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05-1-16-19-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418</w:t>
      </w:r>
      <w:r w:rsidR="00EA463A" w:rsidRPr="0034069C">
        <w:rPr>
          <w:rFonts w:ascii="Times New Roman" w:hAnsi="Times New Roman"/>
          <w:sz w:val="24"/>
          <w:szCs w:val="24"/>
          <w:lang w:val="sr-Latn-BA" w:eastAsia="hr-HR"/>
        </w:rPr>
        <w:t>-2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>/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21 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od </w:t>
      </w:r>
      <w:r w:rsidR="00EA463A" w:rsidRPr="0034069C">
        <w:rPr>
          <w:rFonts w:ascii="Times New Roman" w:hAnsi="Times New Roman"/>
          <w:sz w:val="24"/>
          <w:szCs w:val="24"/>
          <w:lang w:val="sr-Latn-BA" w:eastAsia="hr-HR"/>
        </w:rPr>
        <w:t>1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4</w:t>
      </w:r>
      <w:r w:rsidR="00EA463A" w:rsidRPr="0034069C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04</w:t>
      </w:r>
      <w:r w:rsidR="005B6A08" w:rsidRPr="0034069C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>20</w:t>
      </w:r>
      <w:r w:rsidR="00EA463A" w:rsidRPr="0034069C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1</w:t>
      </w:r>
      <w:r w:rsidR="00466EA3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5B5BAE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pokrenuo direktni postupak za 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nabavku usluge </w:t>
      </w:r>
      <w:proofErr w:type="spellStart"/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Wi</w:t>
      </w:r>
      <w:proofErr w:type="spellEnd"/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-fi konekcije za </w:t>
      </w:r>
      <w:r w:rsidR="005B6A08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potrebe 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>Agencije za zaštitu ličnih podataka u BiH, na adresi Dubrovačka broj 6.</w:t>
      </w:r>
      <w:r w:rsidR="00991AB0" w:rsidRPr="0034069C">
        <w:rPr>
          <w:rFonts w:ascii="Times New Roman" w:hAnsi="Times New Roman"/>
          <w:sz w:val="24"/>
          <w:szCs w:val="24"/>
          <w:lang w:val="sr-Latn-BA" w:eastAsia="hr-HR"/>
        </w:rPr>
        <w:t>, Sarajevo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(u daljem tekstu:</w:t>
      </w:r>
      <w:r w:rsidR="000A6DC2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>Ugovorni organ).</w:t>
      </w:r>
    </w:p>
    <w:p w:rsidR="00CA0E61" w:rsidRPr="0034069C" w:rsidRDefault="00CA0E61" w:rsidP="0034069C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34069C">
        <w:rPr>
          <w:rFonts w:ascii="Times New Roman" w:hAnsi="Times New Roman"/>
          <w:sz w:val="24"/>
          <w:szCs w:val="24"/>
          <w:lang w:val="sr-Latn-BA" w:eastAsia="hr-HR"/>
        </w:rPr>
        <w:t>U skladu sa članom 65. Zakona o javnim nabavkama Bosne i Hercegovine, Komisija za javne nabavke je izvršila ocjenu ponude</w:t>
      </w:r>
      <w:r w:rsidR="00A53E2D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broj:</w:t>
      </w:r>
      <w:r w:rsidR="00507F91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08.2.1-38-338370/21 KB:5447 od 30.04.2021</w:t>
      </w:r>
      <w:r w:rsidR="00EA463A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. godine 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>po postupku za</w:t>
      </w:r>
      <w:r w:rsidR="00E5696E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nabavku </w:t>
      </w:r>
      <w:proofErr w:type="spellStart"/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Wi</w:t>
      </w:r>
      <w:proofErr w:type="spellEnd"/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-fi konekcije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>, te sačinila zapisnik broj:</w:t>
      </w:r>
      <w:r w:rsidR="00507F91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UP1 06-16-19-</w:t>
      </w:r>
      <w:r w:rsidR="00277ADE" w:rsidRPr="0034069C">
        <w:rPr>
          <w:rFonts w:ascii="Times New Roman" w:hAnsi="Times New Roman"/>
          <w:sz w:val="24"/>
          <w:szCs w:val="24"/>
          <w:lang w:val="sr-Latn-BA" w:eastAsia="hr-HR"/>
        </w:rPr>
        <w:t>4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/21 </w:t>
      </w:r>
      <w:r w:rsidR="00E5696E" w:rsidRPr="0034069C">
        <w:rPr>
          <w:rFonts w:ascii="Times New Roman" w:hAnsi="Times New Roman"/>
          <w:sz w:val="24"/>
          <w:szCs w:val="24"/>
          <w:lang w:val="sr-Latn-BA" w:eastAsia="hr-HR"/>
        </w:rPr>
        <w:t>od</w:t>
      </w:r>
      <w:r w:rsidR="00A53E2D" w:rsidRPr="0034069C">
        <w:rPr>
          <w:rFonts w:ascii="Times New Roman" w:hAnsi="Times New Roman"/>
          <w:sz w:val="24"/>
          <w:szCs w:val="24"/>
          <w:lang w:val="sr-Latn-BA" w:eastAsia="hr-HR"/>
        </w:rPr>
        <w:t>:</w:t>
      </w:r>
      <w:r w:rsidR="00BE64CA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277ADE" w:rsidRPr="0034069C">
        <w:rPr>
          <w:rFonts w:ascii="Times New Roman" w:hAnsi="Times New Roman"/>
          <w:sz w:val="24"/>
          <w:szCs w:val="24"/>
          <w:lang w:val="sr-Latn-BA" w:eastAsia="hr-HR"/>
        </w:rPr>
        <w:t>18</w:t>
      </w:r>
      <w:r w:rsidR="00507F91" w:rsidRPr="0034069C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05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>.20</w:t>
      </w:r>
      <w:r w:rsidR="00BE64CA" w:rsidRPr="0034069C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BB015F" w:rsidRPr="0034069C">
        <w:rPr>
          <w:rFonts w:ascii="Times New Roman" w:hAnsi="Times New Roman"/>
          <w:sz w:val="24"/>
          <w:szCs w:val="24"/>
          <w:lang w:val="sr-Latn-BA" w:eastAsia="hr-HR"/>
        </w:rPr>
        <w:t>1</w:t>
      </w:r>
      <w:r w:rsidR="00466EA3">
        <w:rPr>
          <w:rFonts w:ascii="Times New Roman" w:hAnsi="Times New Roman"/>
          <w:sz w:val="24"/>
          <w:szCs w:val="24"/>
          <w:lang w:val="sr-Latn-BA" w:eastAsia="hr-HR"/>
        </w:rPr>
        <w:t xml:space="preserve">. 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>koji je prihvaćen i potpisan od strane svih članova Komisije za javne nabavke Ugovornog organa.</w:t>
      </w:r>
    </w:p>
    <w:p w:rsidR="00CA0E61" w:rsidRPr="0034069C" w:rsidRDefault="00CA0E61" w:rsidP="0034069C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34069C">
        <w:rPr>
          <w:rFonts w:ascii="Times New Roman" w:hAnsi="Times New Roman"/>
          <w:sz w:val="24"/>
          <w:szCs w:val="24"/>
          <w:lang w:val="sr-Latn-BA" w:eastAsia="hr-HR"/>
        </w:rPr>
        <w:t>Shodno navedenom, a u skladu sa članom 90. Zakona o javnim nabavkama Bosne i Hercegovine odlučeno je kao u dispozitivu ove Odluke.</w:t>
      </w:r>
    </w:p>
    <w:p w:rsidR="00CA0E61" w:rsidRPr="0034069C" w:rsidRDefault="00CA0E61" w:rsidP="0034069C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34069C">
        <w:rPr>
          <w:rFonts w:ascii="Times New Roman" w:hAnsi="Times New Roman"/>
          <w:sz w:val="24"/>
          <w:szCs w:val="24"/>
          <w:lang w:val="sr-Latn-BA" w:eastAsia="hr-HR"/>
        </w:rPr>
        <w:t>Odluku, u skladu sa članom 70.</w:t>
      </w:r>
      <w:r w:rsidR="00745D3A"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stav (6) Zakona o javnim nabavkama Bosne i Hercegovine dostaviti </w:t>
      </w:r>
      <w:r w:rsidR="00A53E2D" w:rsidRPr="0034069C">
        <w:rPr>
          <w:rFonts w:ascii="Times New Roman" w:hAnsi="Times New Roman"/>
          <w:sz w:val="24"/>
          <w:szCs w:val="24"/>
          <w:lang w:val="sr-Latn-BA" w:eastAsia="hr-HR"/>
        </w:rPr>
        <w:t>ponuđaču</w:t>
      </w:r>
      <w:r w:rsidRPr="0034069C">
        <w:rPr>
          <w:rFonts w:ascii="Times New Roman" w:hAnsi="Times New Roman"/>
          <w:sz w:val="24"/>
          <w:szCs w:val="24"/>
          <w:lang w:val="sr-Latn-BA" w:eastAsia="hr-HR"/>
        </w:rPr>
        <w:t xml:space="preserve"> i istovremeno objaviti na internet stranici Ugovornog organa.</w:t>
      </w:r>
    </w:p>
    <w:p w:rsidR="00131FF0" w:rsidRPr="0034069C" w:rsidRDefault="00131FF0" w:rsidP="0034069C">
      <w:pPr>
        <w:jc w:val="both"/>
        <w:rPr>
          <w:lang w:val="sr-Latn-BA"/>
        </w:rPr>
      </w:pPr>
    </w:p>
    <w:p w:rsidR="00E0473E" w:rsidRPr="0034069C" w:rsidRDefault="00E0473E" w:rsidP="0034069C">
      <w:pPr>
        <w:jc w:val="both"/>
        <w:rPr>
          <w:lang w:val="sr-Latn-BA"/>
        </w:rPr>
      </w:pPr>
    </w:p>
    <w:p w:rsidR="00131FF0" w:rsidRPr="0034069C" w:rsidRDefault="00131FF0" w:rsidP="0034069C">
      <w:pPr>
        <w:ind w:left="5664" w:firstLine="708"/>
        <w:jc w:val="both"/>
        <w:rPr>
          <w:b/>
          <w:lang w:val="sr-Latn-BA"/>
        </w:rPr>
      </w:pPr>
      <w:r w:rsidRPr="0034069C">
        <w:rPr>
          <w:b/>
          <w:lang w:val="sr-Latn-BA"/>
        </w:rPr>
        <w:t>D I R E K T O R</w:t>
      </w:r>
    </w:p>
    <w:p w:rsidR="00131FF0" w:rsidRPr="0034069C" w:rsidRDefault="00131FF0" w:rsidP="0034069C">
      <w:pPr>
        <w:jc w:val="both"/>
        <w:rPr>
          <w:lang w:val="sr-Latn-BA"/>
        </w:rPr>
      </w:pPr>
    </w:p>
    <w:p w:rsidR="00131FF0" w:rsidRPr="0034069C" w:rsidRDefault="00131FF0" w:rsidP="0034069C">
      <w:pPr>
        <w:ind w:left="5664"/>
        <w:jc w:val="both"/>
        <w:rPr>
          <w:b/>
          <w:lang w:val="sr-Latn-BA"/>
        </w:rPr>
      </w:pPr>
      <w:r w:rsidRPr="0034069C">
        <w:rPr>
          <w:b/>
          <w:lang w:val="sr-Latn-BA"/>
        </w:rPr>
        <w:t xml:space="preserve">        </w:t>
      </w:r>
      <w:r w:rsidR="001C30E3" w:rsidRPr="0034069C">
        <w:rPr>
          <w:b/>
          <w:lang w:val="sr-Latn-BA"/>
        </w:rPr>
        <w:t xml:space="preserve"> </w:t>
      </w:r>
      <w:r w:rsidRPr="0034069C">
        <w:rPr>
          <w:b/>
          <w:lang w:val="sr-Latn-BA"/>
        </w:rPr>
        <w:t>dr. Dragoljub Reljić</w:t>
      </w:r>
    </w:p>
    <w:p w:rsidR="00CA0E61" w:rsidRPr="0034069C" w:rsidRDefault="00CA0E61" w:rsidP="0034069C">
      <w:pPr>
        <w:jc w:val="both"/>
        <w:rPr>
          <w:b/>
          <w:lang w:val="sr-Latn-BA"/>
        </w:rPr>
      </w:pPr>
      <w:r w:rsidRPr="0034069C">
        <w:rPr>
          <w:lang w:val="sr-Latn-BA"/>
        </w:rPr>
        <w:t>Dostaviti:</w:t>
      </w:r>
    </w:p>
    <w:p w:rsidR="00CA0E61" w:rsidRPr="0034069C" w:rsidRDefault="00CA0E61" w:rsidP="0034069C">
      <w:pPr>
        <w:numPr>
          <w:ilvl w:val="0"/>
          <w:numId w:val="7"/>
        </w:numPr>
        <w:jc w:val="both"/>
        <w:rPr>
          <w:lang w:val="sr-Latn-BA"/>
        </w:rPr>
      </w:pPr>
      <w:r w:rsidRPr="0034069C">
        <w:rPr>
          <w:lang w:val="sr-Latn-BA"/>
        </w:rPr>
        <w:t xml:space="preserve">Odsjek za </w:t>
      </w:r>
      <w:proofErr w:type="spellStart"/>
      <w:r w:rsidRPr="0034069C">
        <w:rPr>
          <w:lang w:val="sr-Latn-BA"/>
        </w:rPr>
        <w:t>rač</w:t>
      </w:r>
      <w:proofErr w:type="spellEnd"/>
      <w:r w:rsidRPr="0034069C">
        <w:rPr>
          <w:lang w:val="sr-Latn-BA"/>
        </w:rPr>
        <w:t>. mat. poslove</w:t>
      </w:r>
    </w:p>
    <w:p w:rsidR="00CA0E61" w:rsidRPr="0034069C" w:rsidRDefault="000A6DC2" w:rsidP="0034069C">
      <w:pPr>
        <w:numPr>
          <w:ilvl w:val="0"/>
          <w:numId w:val="7"/>
        </w:numPr>
        <w:jc w:val="both"/>
        <w:rPr>
          <w:lang w:val="sr-Latn-BA"/>
        </w:rPr>
      </w:pPr>
      <w:proofErr w:type="spellStart"/>
      <w:r w:rsidRPr="0034069C">
        <w:rPr>
          <w:lang w:val="sr-Latn-BA"/>
        </w:rPr>
        <w:t>Web</w:t>
      </w:r>
      <w:proofErr w:type="spellEnd"/>
      <w:r w:rsidRPr="0034069C">
        <w:rPr>
          <w:lang w:val="sr-Latn-BA"/>
        </w:rPr>
        <w:t xml:space="preserve"> </w:t>
      </w:r>
      <w:r w:rsidR="00CA0E61" w:rsidRPr="0034069C">
        <w:rPr>
          <w:lang w:val="sr-Latn-BA"/>
        </w:rPr>
        <w:t>redakcij</w:t>
      </w:r>
      <w:r w:rsidR="00FA764F" w:rsidRPr="0034069C">
        <w:rPr>
          <w:lang w:val="sr-Latn-BA"/>
        </w:rPr>
        <w:t>a</w:t>
      </w:r>
      <w:r w:rsidR="00CA0E61" w:rsidRPr="0034069C">
        <w:rPr>
          <w:lang w:val="sr-Latn-BA"/>
        </w:rPr>
        <w:t xml:space="preserve"> AZLP</w:t>
      </w:r>
    </w:p>
    <w:p w:rsidR="0063510D" w:rsidRPr="0034069C" w:rsidRDefault="0011344D" w:rsidP="0034069C">
      <w:pPr>
        <w:numPr>
          <w:ilvl w:val="0"/>
          <w:numId w:val="7"/>
        </w:numPr>
        <w:jc w:val="both"/>
        <w:rPr>
          <w:lang w:val="sr-Latn-BA"/>
        </w:rPr>
      </w:pPr>
      <w:r w:rsidRPr="0034069C">
        <w:rPr>
          <w:lang w:val="sr-Latn-BA"/>
        </w:rPr>
        <w:t xml:space="preserve">„Dioničko društvo BH </w:t>
      </w:r>
      <w:proofErr w:type="spellStart"/>
      <w:r w:rsidRPr="0034069C">
        <w:rPr>
          <w:lang w:val="sr-Latn-BA"/>
        </w:rPr>
        <w:t>Telecom</w:t>
      </w:r>
      <w:proofErr w:type="spellEnd"/>
      <w:r w:rsidRPr="0034069C">
        <w:rPr>
          <w:lang w:val="sr-Latn-BA"/>
        </w:rPr>
        <w:t>“</w:t>
      </w:r>
    </w:p>
    <w:p w:rsidR="00CA0E61" w:rsidRPr="0034069C" w:rsidRDefault="0011344D" w:rsidP="0034069C">
      <w:pPr>
        <w:ind w:left="720"/>
        <w:jc w:val="both"/>
        <w:rPr>
          <w:lang w:val="sr-Latn-BA"/>
        </w:rPr>
      </w:pPr>
      <w:r w:rsidRPr="0034069C">
        <w:rPr>
          <w:lang w:val="sr-Latn-BA"/>
        </w:rPr>
        <w:t xml:space="preserve">Franca </w:t>
      </w:r>
      <w:proofErr w:type="spellStart"/>
      <w:r w:rsidRPr="0034069C">
        <w:rPr>
          <w:lang w:val="sr-Latn-BA"/>
        </w:rPr>
        <w:t>Lehara</w:t>
      </w:r>
      <w:proofErr w:type="spellEnd"/>
      <w:r w:rsidRPr="0034069C">
        <w:rPr>
          <w:lang w:val="sr-Latn-BA"/>
        </w:rPr>
        <w:t xml:space="preserve"> 7, 71000 Sarajevo</w:t>
      </w:r>
    </w:p>
    <w:p w:rsidR="00F56D0F" w:rsidRPr="0034069C" w:rsidRDefault="00CA0E61" w:rsidP="0034069C">
      <w:pPr>
        <w:numPr>
          <w:ilvl w:val="0"/>
          <w:numId w:val="7"/>
        </w:numPr>
        <w:jc w:val="both"/>
        <w:rPr>
          <w:lang w:val="sr-Latn-BA"/>
        </w:rPr>
      </w:pPr>
      <w:r w:rsidRPr="0034069C">
        <w:rPr>
          <w:lang w:val="sr-Latn-BA"/>
        </w:rPr>
        <w:t>a/a</w:t>
      </w:r>
    </w:p>
    <w:sectPr w:rsidR="00F56D0F" w:rsidRPr="0034069C" w:rsidSect="000374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02" w:right="1133" w:bottom="1276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5C" w:rsidRDefault="004C7E5C" w:rsidP="00133642">
      <w:r>
        <w:separator/>
      </w:r>
    </w:p>
  </w:endnote>
  <w:endnote w:type="continuationSeparator" w:id="0">
    <w:p w:rsidR="004C7E5C" w:rsidRDefault="004C7E5C" w:rsidP="0013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1D" w:rsidRDefault="00EF1D1D" w:rsidP="00EF1D1D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Sarajevo-Сарајево, Dubrovačka broj </w:t>
    </w:r>
    <w:r>
      <w:rPr>
        <w:sz w:val="20"/>
        <w:lang w:val="bs-Cyrl-BA"/>
      </w:rPr>
      <w:t>6</w:t>
    </w:r>
    <w:r>
      <w:rPr>
        <w:sz w:val="20"/>
      </w:rPr>
      <w:t xml:space="preserve"> – </w:t>
    </w:r>
    <w:r>
      <w:rPr>
        <w:sz w:val="20"/>
        <w:lang w:val="bs-Cyrl-BA"/>
      </w:rPr>
      <w:t xml:space="preserve">Дубровачка </w:t>
    </w:r>
    <w:r>
      <w:rPr>
        <w:sz w:val="20"/>
      </w:rPr>
      <w:t xml:space="preserve">број </w:t>
    </w:r>
    <w:r>
      <w:rPr>
        <w:sz w:val="20"/>
        <w:lang w:val="bs-Cyrl-BA"/>
      </w:rPr>
      <w:t>6</w:t>
    </w:r>
    <w:r>
      <w:rPr>
        <w:sz w:val="20"/>
      </w:rPr>
      <w:t xml:space="preserve">  </w:t>
    </w:r>
  </w:p>
  <w:p w:rsidR="00296339" w:rsidRPr="00296339" w:rsidRDefault="00EF1D1D" w:rsidP="00EF1D1D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r>
      <w:rPr>
        <w:sz w:val="20"/>
      </w:rPr>
      <w:t>ел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</w:t>
    </w:r>
    <w:r w:rsidR="005E3D41">
      <w:rPr>
        <w:sz w:val="20"/>
      </w:rPr>
      <w:t xml:space="preserve">++387 33 </w:t>
    </w:r>
    <w:r>
      <w:rPr>
        <w:sz w:val="20"/>
      </w:rPr>
      <w:t>726-251</w:t>
    </w:r>
    <w:r w:rsidR="00296339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295" w:rsidRDefault="00B47295" w:rsidP="00B47295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Sarajevo-Сарајево, </w:t>
    </w:r>
    <w:r w:rsidR="001173DF">
      <w:rPr>
        <w:sz w:val="20"/>
      </w:rPr>
      <w:t xml:space="preserve">Dubrovačka broj </w:t>
    </w:r>
    <w:r w:rsidR="001173DF">
      <w:rPr>
        <w:sz w:val="20"/>
        <w:lang w:val="bs-Cyrl-BA"/>
      </w:rPr>
      <w:t>6</w:t>
    </w:r>
    <w:r>
      <w:rPr>
        <w:sz w:val="20"/>
      </w:rPr>
      <w:t xml:space="preserve"> </w:t>
    </w:r>
    <w:r w:rsidR="001173DF">
      <w:rPr>
        <w:sz w:val="20"/>
      </w:rPr>
      <w:t>–</w:t>
    </w:r>
    <w:r>
      <w:rPr>
        <w:sz w:val="20"/>
      </w:rPr>
      <w:t xml:space="preserve"> </w:t>
    </w:r>
    <w:r w:rsidR="001173DF">
      <w:rPr>
        <w:sz w:val="20"/>
        <w:lang w:val="bs-Cyrl-BA"/>
      </w:rPr>
      <w:t xml:space="preserve">Дубровачка </w:t>
    </w:r>
    <w:r w:rsidR="001173DF">
      <w:rPr>
        <w:sz w:val="20"/>
      </w:rPr>
      <w:t xml:space="preserve">број </w:t>
    </w:r>
    <w:r w:rsidR="001173DF">
      <w:rPr>
        <w:sz w:val="20"/>
        <w:lang w:val="bs-Cyrl-BA"/>
      </w:rPr>
      <w:t>6</w:t>
    </w:r>
    <w:r>
      <w:rPr>
        <w:sz w:val="20"/>
      </w:rPr>
      <w:t xml:space="preserve">  </w:t>
    </w:r>
  </w:p>
  <w:p w:rsidR="00B47295" w:rsidRPr="00296339" w:rsidRDefault="00B47295" w:rsidP="00B47295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r>
      <w:rPr>
        <w:sz w:val="20"/>
      </w:rPr>
      <w:t>ел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</w:t>
    </w:r>
    <w:r w:rsidR="00BE64CA">
      <w:rPr>
        <w:sz w:val="20"/>
      </w:rPr>
      <w:t xml:space="preserve">++387 33 </w:t>
    </w:r>
    <w:r>
      <w:rPr>
        <w:sz w:val="20"/>
      </w:rPr>
      <w:t xml:space="preserve">726-251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5C" w:rsidRDefault="004C7E5C" w:rsidP="00133642">
      <w:r>
        <w:separator/>
      </w:r>
    </w:p>
  </w:footnote>
  <w:footnote w:type="continuationSeparator" w:id="0">
    <w:p w:rsidR="004C7E5C" w:rsidRDefault="004C7E5C" w:rsidP="0013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-900"/>
      <w:tblW w:w="8581" w:type="dxa"/>
      <w:tblLayout w:type="fixed"/>
      <w:tblLook w:val="0000" w:firstRow="0" w:lastRow="0" w:firstColumn="0" w:lastColumn="0" w:noHBand="0" w:noVBand="0"/>
    </w:tblPr>
    <w:tblGrid>
      <w:gridCol w:w="3528"/>
      <w:gridCol w:w="1260"/>
      <w:gridCol w:w="3793"/>
    </w:tblGrid>
    <w:tr w:rsidR="00DD3E17" w:rsidRPr="00967F78" w:rsidTr="00967F78">
      <w:trPr>
        <w:trHeight w:val="995"/>
      </w:trPr>
      <w:tc>
        <w:tcPr>
          <w:tcW w:w="3528" w:type="dxa"/>
        </w:tcPr>
        <w:p w:rsidR="00DD3E17" w:rsidRPr="00967F78" w:rsidRDefault="00DD3E17" w:rsidP="00296339">
          <w:pPr>
            <w:jc w:val="center"/>
            <w:rPr>
              <w:i/>
              <w:sz w:val="20"/>
            </w:rPr>
          </w:pPr>
        </w:p>
      </w:tc>
      <w:tc>
        <w:tcPr>
          <w:tcW w:w="1260" w:type="dxa"/>
        </w:tcPr>
        <w:p w:rsidR="00DD3E17" w:rsidRPr="00967F78" w:rsidRDefault="00DD3E17" w:rsidP="00791044">
          <w:pPr>
            <w:jc w:val="center"/>
            <w:rPr>
              <w:i/>
              <w:sz w:val="20"/>
            </w:rPr>
          </w:pPr>
        </w:p>
      </w:tc>
      <w:tc>
        <w:tcPr>
          <w:tcW w:w="3793" w:type="dxa"/>
        </w:tcPr>
        <w:p w:rsidR="00DD3E17" w:rsidRPr="00967F78" w:rsidRDefault="00DD3E17" w:rsidP="00296339">
          <w:pPr>
            <w:jc w:val="center"/>
            <w:rPr>
              <w:i/>
              <w:sz w:val="20"/>
            </w:rPr>
          </w:pPr>
        </w:p>
      </w:tc>
    </w:tr>
  </w:tbl>
  <w:p w:rsidR="00133642" w:rsidRDefault="00133642" w:rsidP="002963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-900"/>
      <w:tblW w:w="8581" w:type="dxa"/>
      <w:tblLayout w:type="fixed"/>
      <w:tblLook w:val="0000" w:firstRow="0" w:lastRow="0" w:firstColumn="0" w:lastColumn="0" w:noHBand="0" w:noVBand="0"/>
    </w:tblPr>
    <w:tblGrid>
      <w:gridCol w:w="3794"/>
      <w:gridCol w:w="994"/>
      <w:gridCol w:w="3793"/>
    </w:tblGrid>
    <w:tr w:rsidR="00464006" w:rsidRPr="00967F78" w:rsidTr="000374DC">
      <w:trPr>
        <w:trHeight w:val="995"/>
      </w:trPr>
      <w:tc>
        <w:tcPr>
          <w:tcW w:w="3794" w:type="dxa"/>
        </w:tcPr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BOSNA I HERCEGOVINA</w:t>
          </w:r>
        </w:p>
        <w:p w:rsidR="00464006" w:rsidRPr="00967F78" w:rsidRDefault="00464006" w:rsidP="00292849">
          <w:pPr>
            <w:jc w:val="center"/>
            <w:rPr>
              <w:iCs/>
              <w:sz w:val="20"/>
              <w:lang w:val="sr-Cyrl-CS"/>
            </w:rPr>
          </w:pPr>
          <w:r w:rsidRPr="00967F78">
            <w:rPr>
              <w:iCs/>
              <w:sz w:val="20"/>
            </w:rPr>
            <w:t>Agencija za zaštitu ličnih/osobnih podataka u Bosni i Hercegovini</w:t>
          </w:r>
        </w:p>
        <w:p w:rsidR="00464006" w:rsidRPr="00967F78" w:rsidRDefault="00464006" w:rsidP="00292849">
          <w:pPr>
            <w:jc w:val="center"/>
            <w:rPr>
              <w:i/>
              <w:sz w:val="20"/>
            </w:rPr>
          </w:pPr>
          <w:r w:rsidRPr="00967F78">
            <w:rPr>
              <w:iCs/>
              <w:sz w:val="20"/>
            </w:rPr>
            <w:t>S a r a j e v o</w:t>
          </w:r>
        </w:p>
      </w:tc>
      <w:tc>
        <w:tcPr>
          <w:tcW w:w="994" w:type="dxa"/>
        </w:tcPr>
        <w:p w:rsidR="00464006" w:rsidRPr="00967F78" w:rsidRDefault="00E3101C" w:rsidP="00292849">
          <w:pPr>
            <w:jc w:val="center"/>
            <w:rPr>
              <w:i/>
              <w:sz w:val="20"/>
            </w:rPr>
          </w:pPr>
          <w:r>
            <w:rPr>
              <w:noProof/>
              <w:sz w:val="20"/>
              <w:lang w:val="bs-Latn-BA" w:eastAsia="bs-Latn-BA"/>
            </w:rPr>
            <w:drawing>
              <wp:inline distT="0" distB="0" distL="0" distR="0" wp14:anchorId="255E02BF" wp14:editId="229C1CD4">
                <wp:extent cx="600075" cy="685800"/>
                <wp:effectExtent l="0" t="0" r="9525" b="0"/>
                <wp:docPr id="12" name="Picture 12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dxa"/>
        </w:tcPr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БОСНА И ХЕРЦЕГОВИНА</w:t>
          </w:r>
        </w:p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Агенција за заштиту личних података</w:t>
          </w:r>
        </w:p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у Босни и Херцеговини</w:t>
          </w:r>
        </w:p>
        <w:p w:rsidR="00464006" w:rsidRPr="00967F78" w:rsidRDefault="00464006" w:rsidP="00292849">
          <w:pPr>
            <w:jc w:val="center"/>
            <w:rPr>
              <w:i/>
              <w:sz w:val="20"/>
            </w:rPr>
          </w:pPr>
          <w:r w:rsidRPr="00967F78">
            <w:rPr>
              <w:iCs/>
              <w:sz w:val="20"/>
            </w:rPr>
            <w:t>С а р а ј е в о</w:t>
          </w:r>
        </w:p>
      </w:tc>
    </w:tr>
  </w:tbl>
  <w:p w:rsidR="00464006" w:rsidRDefault="004640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0AF"/>
    <w:multiLevelType w:val="hybridMultilevel"/>
    <w:tmpl w:val="A66CF628"/>
    <w:lvl w:ilvl="0" w:tplc="9DD2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0813"/>
    <w:multiLevelType w:val="hybridMultilevel"/>
    <w:tmpl w:val="F0B27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26B8"/>
    <w:multiLevelType w:val="hybridMultilevel"/>
    <w:tmpl w:val="52B67FCA"/>
    <w:lvl w:ilvl="0" w:tplc="752469D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92AB4"/>
    <w:multiLevelType w:val="hybridMultilevel"/>
    <w:tmpl w:val="5764335C"/>
    <w:lvl w:ilvl="0" w:tplc="4AC49D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56685"/>
    <w:multiLevelType w:val="hybridMultilevel"/>
    <w:tmpl w:val="9C0041DA"/>
    <w:lvl w:ilvl="0" w:tplc="141A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8" w:hanging="360"/>
      </w:pPr>
    </w:lvl>
    <w:lvl w:ilvl="2" w:tplc="141A001B" w:tentative="1">
      <w:start w:val="1"/>
      <w:numFmt w:val="lowerRoman"/>
      <w:lvlText w:val="%3."/>
      <w:lvlJc w:val="right"/>
      <w:pPr>
        <w:ind w:left="2148" w:hanging="180"/>
      </w:pPr>
    </w:lvl>
    <w:lvl w:ilvl="3" w:tplc="141A000F" w:tentative="1">
      <w:start w:val="1"/>
      <w:numFmt w:val="decimal"/>
      <w:lvlText w:val="%4."/>
      <w:lvlJc w:val="left"/>
      <w:pPr>
        <w:ind w:left="2868" w:hanging="360"/>
      </w:pPr>
    </w:lvl>
    <w:lvl w:ilvl="4" w:tplc="141A0019" w:tentative="1">
      <w:start w:val="1"/>
      <w:numFmt w:val="lowerLetter"/>
      <w:lvlText w:val="%5."/>
      <w:lvlJc w:val="left"/>
      <w:pPr>
        <w:ind w:left="3588" w:hanging="360"/>
      </w:pPr>
    </w:lvl>
    <w:lvl w:ilvl="5" w:tplc="141A001B" w:tentative="1">
      <w:start w:val="1"/>
      <w:numFmt w:val="lowerRoman"/>
      <w:lvlText w:val="%6."/>
      <w:lvlJc w:val="right"/>
      <w:pPr>
        <w:ind w:left="4308" w:hanging="180"/>
      </w:pPr>
    </w:lvl>
    <w:lvl w:ilvl="6" w:tplc="141A000F" w:tentative="1">
      <w:start w:val="1"/>
      <w:numFmt w:val="decimal"/>
      <w:lvlText w:val="%7."/>
      <w:lvlJc w:val="left"/>
      <w:pPr>
        <w:ind w:left="5028" w:hanging="360"/>
      </w:pPr>
    </w:lvl>
    <w:lvl w:ilvl="7" w:tplc="141A0019" w:tentative="1">
      <w:start w:val="1"/>
      <w:numFmt w:val="lowerLetter"/>
      <w:lvlText w:val="%8."/>
      <w:lvlJc w:val="left"/>
      <w:pPr>
        <w:ind w:left="5748" w:hanging="360"/>
      </w:pPr>
    </w:lvl>
    <w:lvl w:ilvl="8" w:tplc="1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254D2722"/>
    <w:multiLevelType w:val="hybridMultilevel"/>
    <w:tmpl w:val="2084A86E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D3EEA"/>
    <w:multiLevelType w:val="hybridMultilevel"/>
    <w:tmpl w:val="4422426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A02FC"/>
    <w:multiLevelType w:val="hybridMultilevel"/>
    <w:tmpl w:val="1EA4FE52"/>
    <w:lvl w:ilvl="0" w:tplc="C92638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570AC0"/>
    <w:multiLevelType w:val="hybridMultilevel"/>
    <w:tmpl w:val="28385E7A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D24FF"/>
    <w:multiLevelType w:val="hybridMultilevel"/>
    <w:tmpl w:val="0300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F5C46"/>
    <w:multiLevelType w:val="hybridMultilevel"/>
    <w:tmpl w:val="E9642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C10344"/>
    <w:multiLevelType w:val="hybridMultilevel"/>
    <w:tmpl w:val="D49ABA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57E8C"/>
    <w:multiLevelType w:val="hybridMultilevel"/>
    <w:tmpl w:val="E9308C0E"/>
    <w:lvl w:ilvl="0" w:tplc="C5AA7E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BC5FDB"/>
    <w:multiLevelType w:val="hybridMultilevel"/>
    <w:tmpl w:val="28EC4DD6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C"/>
    <w:rsid w:val="000237DA"/>
    <w:rsid w:val="00035165"/>
    <w:rsid w:val="000374DC"/>
    <w:rsid w:val="00060A9E"/>
    <w:rsid w:val="00070D07"/>
    <w:rsid w:val="00076C52"/>
    <w:rsid w:val="00082A7D"/>
    <w:rsid w:val="000A37E4"/>
    <w:rsid w:val="000A6DC2"/>
    <w:rsid w:val="000B2F4C"/>
    <w:rsid w:val="000B7522"/>
    <w:rsid w:val="000F120A"/>
    <w:rsid w:val="000F4FB6"/>
    <w:rsid w:val="0011344D"/>
    <w:rsid w:val="001173DF"/>
    <w:rsid w:val="00131FF0"/>
    <w:rsid w:val="00133642"/>
    <w:rsid w:val="00145670"/>
    <w:rsid w:val="001838C1"/>
    <w:rsid w:val="001C30E3"/>
    <w:rsid w:val="001E42CF"/>
    <w:rsid w:val="002156F0"/>
    <w:rsid w:val="002351BA"/>
    <w:rsid w:val="002465A9"/>
    <w:rsid w:val="00266640"/>
    <w:rsid w:val="00277ADE"/>
    <w:rsid w:val="00292849"/>
    <w:rsid w:val="00296339"/>
    <w:rsid w:val="00297490"/>
    <w:rsid w:val="0031375B"/>
    <w:rsid w:val="00325BD6"/>
    <w:rsid w:val="0033579A"/>
    <w:rsid w:val="003401E4"/>
    <w:rsid w:val="0034069C"/>
    <w:rsid w:val="003619C9"/>
    <w:rsid w:val="00362D8B"/>
    <w:rsid w:val="003658BA"/>
    <w:rsid w:val="00366B23"/>
    <w:rsid w:val="00380A8E"/>
    <w:rsid w:val="00397D72"/>
    <w:rsid w:val="003B45A6"/>
    <w:rsid w:val="003C6F33"/>
    <w:rsid w:val="003E5C41"/>
    <w:rsid w:val="00450252"/>
    <w:rsid w:val="00464006"/>
    <w:rsid w:val="00466EA3"/>
    <w:rsid w:val="004768FE"/>
    <w:rsid w:val="00482685"/>
    <w:rsid w:val="00483AD4"/>
    <w:rsid w:val="00486588"/>
    <w:rsid w:val="00487CA8"/>
    <w:rsid w:val="004C4A74"/>
    <w:rsid w:val="004C7E5C"/>
    <w:rsid w:val="004E19BD"/>
    <w:rsid w:val="00507F91"/>
    <w:rsid w:val="00531521"/>
    <w:rsid w:val="00571F40"/>
    <w:rsid w:val="005B5BAE"/>
    <w:rsid w:val="005B6A08"/>
    <w:rsid w:val="005D0315"/>
    <w:rsid w:val="005D21E6"/>
    <w:rsid w:val="005E3D41"/>
    <w:rsid w:val="00603FD0"/>
    <w:rsid w:val="0060516B"/>
    <w:rsid w:val="00611C26"/>
    <w:rsid w:val="0061751A"/>
    <w:rsid w:val="0063198F"/>
    <w:rsid w:val="0063510D"/>
    <w:rsid w:val="00642640"/>
    <w:rsid w:val="00692D4A"/>
    <w:rsid w:val="006A03F7"/>
    <w:rsid w:val="006A5912"/>
    <w:rsid w:val="006D6A42"/>
    <w:rsid w:val="006E562C"/>
    <w:rsid w:val="006F7034"/>
    <w:rsid w:val="0070035B"/>
    <w:rsid w:val="007063FD"/>
    <w:rsid w:val="007328F0"/>
    <w:rsid w:val="00745D3A"/>
    <w:rsid w:val="00754D10"/>
    <w:rsid w:val="00780744"/>
    <w:rsid w:val="0078096A"/>
    <w:rsid w:val="00791044"/>
    <w:rsid w:val="007B41C0"/>
    <w:rsid w:val="007F2609"/>
    <w:rsid w:val="007F69D9"/>
    <w:rsid w:val="00826E12"/>
    <w:rsid w:val="00840279"/>
    <w:rsid w:val="00841814"/>
    <w:rsid w:val="0084417C"/>
    <w:rsid w:val="00845099"/>
    <w:rsid w:val="00845273"/>
    <w:rsid w:val="00856B41"/>
    <w:rsid w:val="008D1827"/>
    <w:rsid w:val="008D1C0F"/>
    <w:rsid w:val="00962DB2"/>
    <w:rsid w:val="00965066"/>
    <w:rsid w:val="00967F78"/>
    <w:rsid w:val="00975D28"/>
    <w:rsid w:val="00991AB0"/>
    <w:rsid w:val="009A4D9D"/>
    <w:rsid w:val="009E2FC7"/>
    <w:rsid w:val="009F67B8"/>
    <w:rsid w:val="00A24CBC"/>
    <w:rsid w:val="00A3588C"/>
    <w:rsid w:val="00A53E2D"/>
    <w:rsid w:val="00A54057"/>
    <w:rsid w:val="00A65FA2"/>
    <w:rsid w:val="00A86166"/>
    <w:rsid w:val="00A9735D"/>
    <w:rsid w:val="00AE3450"/>
    <w:rsid w:val="00AF62FB"/>
    <w:rsid w:val="00B006F4"/>
    <w:rsid w:val="00B01062"/>
    <w:rsid w:val="00B30B6C"/>
    <w:rsid w:val="00B3315D"/>
    <w:rsid w:val="00B46FB9"/>
    <w:rsid w:val="00B47295"/>
    <w:rsid w:val="00B92AF4"/>
    <w:rsid w:val="00BB015F"/>
    <w:rsid w:val="00BB0288"/>
    <w:rsid w:val="00BB0C3E"/>
    <w:rsid w:val="00BB1198"/>
    <w:rsid w:val="00BB3282"/>
    <w:rsid w:val="00BC2AC4"/>
    <w:rsid w:val="00BE64CA"/>
    <w:rsid w:val="00C238E5"/>
    <w:rsid w:val="00C35C89"/>
    <w:rsid w:val="00C61C82"/>
    <w:rsid w:val="00C96014"/>
    <w:rsid w:val="00CA0E61"/>
    <w:rsid w:val="00D0707F"/>
    <w:rsid w:val="00D256F1"/>
    <w:rsid w:val="00D2693D"/>
    <w:rsid w:val="00D4086B"/>
    <w:rsid w:val="00D46B3B"/>
    <w:rsid w:val="00DB5D52"/>
    <w:rsid w:val="00DC69B1"/>
    <w:rsid w:val="00DD3E17"/>
    <w:rsid w:val="00DF724F"/>
    <w:rsid w:val="00E0473E"/>
    <w:rsid w:val="00E10656"/>
    <w:rsid w:val="00E12154"/>
    <w:rsid w:val="00E14221"/>
    <w:rsid w:val="00E3101C"/>
    <w:rsid w:val="00E31CD2"/>
    <w:rsid w:val="00E34337"/>
    <w:rsid w:val="00E35282"/>
    <w:rsid w:val="00E5064D"/>
    <w:rsid w:val="00E5696E"/>
    <w:rsid w:val="00EA463A"/>
    <w:rsid w:val="00EF1858"/>
    <w:rsid w:val="00EF1D1D"/>
    <w:rsid w:val="00F10E17"/>
    <w:rsid w:val="00F52FE9"/>
    <w:rsid w:val="00F544EF"/>
    <w:rsid w:val="00F56D0F"/>
    <w:rsid w:val="00F7357A"/>
    <w:rsid w:val="00FA764F"/>
    <w:rsid w:val="00FB4BEA"/>
    <w:rsid w:val="00FC4187"/>
    <w:rsid w:val="00FC5579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09CF0BE-A941-48B3-935A-CF0CCB68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8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64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36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42"/>
  </w:style>
  <w:style w:type="paragraph" w:styleId="Footer">
    <w:name w:val="footer"/>
    <w:basedOn w:val="Normal"/>
    <w:link w:val="FooterChar"/>
    <w:uiPriority w:val="99"/>
    <w:unhideWhenUsed/>
    <w:rsid w:val="001336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42"/>
  </w:style>
  <w:style w:type="paragraph" w:styleId="BalloonText">
    <w:name w:val="Balloon Text"/>
    <w:basedOn w:val="Normal"/>
    <w:link w:val="BalloonTextChar"/>
    <w:uiPriority w:val="99"/>
    <w:semiHidden/>
    <w:unhideWhenUsed/>
    <w:rsid w:val="00DD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E1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96339"/>
    <w:pPr>
      <w:tabs>
        <w:tab w:val="left" w:pos="537"/>
        <w:tab w:val="center" w:pos="4500"/>
      </w:tabs>
      <w:ind w:firstLine="720"/>
      <w:jc w:val="both"/>
    </w:pPr>
    <w:rPr>
      <w:i/>
      <w:iCs/>
    </w:rPr>
  </w:style>
  <w:style w:type="character" w:customStyle="1" w:styleId="BodyTextIndentChar">
    <w:name w:val="Body Text Indent Char"/>
    <w:link w:val="BodyTextIndent"/>
    <w:rsid w:val="0029633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62D8B"/>
    <w:pPr>
      <w:spacing w:after="120"/>
    </w:pPr>
    <w:rPr>
      <w:rFonts w:ascii="CYDutchR" w:hAnsi="CYDutchR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362D8B"/>
    <w:rPr>
      <w:rFonts w:ascii="CYDutchR" w:eastAsia="Times New Roman" w:hAnsi="CYDutchR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71F4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0A9E"/>
    <w:rPr>
      <w:color w:val="800080"/>
      <w:u w:val="single"/>
    </w:rPr>
  </w:style>
  <w:style w:type="character" w:customStyle="1" w:styleId="hps">
    <w:name w:val="hps"/>
    <w:rsid w:val="00487CA8"/>
  </w:style>
  <w:style w:type="paragraph" w:customStyle="1" w:styleId="Default">
    <w:name w:val="Default"/>
    <w:rsid w:val="00A24CBC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C2AC4"/>
    <w:rPr>
      <w:b/>
      <w:bCs/>
    </w:rPr>
  </w:style>
  <w:style w:type="paragraph" w:styleId="ListParagraph">
    <w:name w:val="List Paragraph"/>
    <w:basedOn w:val="Normal"/>
    <w:uiPriority w:val="34"/>
    <w:qFormat/>
    <w:rsid w:val="00BB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met.mehanovic\Desktop\Memorandum\Memorandum%20261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261018</Template>
  <TotalTime>39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Ismet Mehanović</dc:creator>
  <cp:lastModifiedBy>Željka Vasković</cp:lastModifiedBy>
  <cp:revision>4</cp:revision>
  <cp:lastPrinted>2021-05-17T09:16:00Z</cp:lastPrinted>
  <dcterms:created xsi:type="dcterms:W3CDTF">2021-05-19T10:05:00Z</dcterms:created>
  <dcterms:modified xsi:type="dcterms:W3CDTF">2021-05-19T10:53:00Z</dcterms:modified>
</cp:coreProperties>
</file>